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14:paraId="7A850F68" w14:textId="77777777" w:rsidR="005A2909" w:rsidRDefault="005461C7" w:rsidP="005461C7">
      <w:pPr>
        <w:jc w:val="center"/>
      </w:pPr>
      <w:r>
        <w:t>Нормы практических работ по географии</w:t>
      </w:r>
    </w:p>
    <w:p w14:paraId="5DAD016A" w14:textId="77777777" w:rsidR="005461C7" w:rsidRDefault="005461C7" w:rsidP="005461C7">
      <w:pPr>
        <w:jc w:val="center"/>
      </w:pPr>
      <w:r>
        <w:t>(Извлечение из действующих программ по географии 2007-20087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1674"/>
        <w:gridCol w:w="970"/>
        <w:gridCol w:w="851"/>
        <w:gridCol w:w="851"/>
        <w:gridCol w:w="852"/>
        <w:gridCol w:w="852"/>
        <w:gridCol w:w="968"/>
        <w:gridCol w:w="1668"/>
      </w:tblGrid>
      <w:tr w:rsidR="005461C7" w14:paraId="0A811094" w14:textId="77777777" w:rsidTr="005461C7">
        <w:tc>
          <w:tcPr>
            <w:tcW w:w="1063" w:type="dxa"/>
          </w:tcPr>
          <w:p w14:paraId="511C2A48" w14:textId="77777777" w:rsidR="005461C7" w:rsidRDefault="005461C7" w:rsidP="005461C7">
            <w:pPr>
              <w:jc w:val="center"/>
            </w:pPr>
            <w:r>
              <w:t>№</w:t>
            </w:r>
          </w:p>
        </w:tc>
        <w:tc>
          <w:tcPr>
            <w:tcW w:w="1063" w:type="dxa"/>
          </w:tcPr>
          <w:p w14:paraId="408EDFC7" w14:textId="77777777" w:rsidR="005461C7" w:rsidRDefault="005461C7" w:rsidP="005461C7">
            <w:pPr>
              <w:jc w:val="center"/>
            </w:pPr>
            <w:r>
              <w:t>Название курса</w:t>
            </w:r>
          </w:p>
        </w:tc>
        <w:tc>
          <w:tcPr>
            <w:tcW w:w="1063" w:type="dxa"/>
          </w:tcPr>
          <w:p w14:paraId="442BA40B" w14:textId="77777777" w:rsidR="005461C7" w:rsidRDefault="005461C7" w:rsidP="005461C7">
            <w:pPr>
              <w:jc w:val="center"/>
            </w:pPr>
            <w:r>
              <w:t>Класс</w:t>
            </w:r>
          </w:p>
        </w:tc>
        <w:tc>
          <w:tcPr>
            <w:tcW w:w="1063" w:type="dxa"/>
          </w:tcPr>
          <w:p w14:paraId="5941102A" w14:textId="77777777" w:rsidR="005461C7" w:rsidRDefault="005461C7" w:rsidP="005461C7">
            <w:pPr>
              <w:jc w:val="center"/>
            </w:pPr>
            <w:r>
              <w:t>1 ч</w:t>
            </w:r>
          </w:p>
        </w:tc>
        <w:tc>
          <w:tcPr>
            <w:tcW w:w="1063" w:type="dxa"/>
          </w:tcPr>
          <w:p w14:paraId="3015F0C1" w14:textId="77777777" w:rsidR="005461C7" w:rsidRDefault="005461C7" w:rsidP="005461C7">
            <w:pPr>
              <w:jc w:val="center"/>
            </w:pPr>
            <w:r>
              <w:t>2 ч</w:t>
            </w:r>
          </w:p>
        </w:tc>
        <w:tc>
          <w:tcPr>
            <w:tcW w:w="1064" w:type="dxa"/>
          </w:tcPr>
          <w:p w14:paraId="54C1D941" w14:textId="77777777" w:rsidR="005461C7" w:rsidRDefault="005461C7" w:rsidP="005461C7">
            <w:pPr>
              <w:jc w:val="center"/>
            </w:pPr>
            <w:r>
              <w:t>3 ч</w:t>
            </w:r>
          </w:p>
        </w:tc>
        <w:tc>
          <w:tcPr>
            <w:tcW w:w="1064" w:type="dxa"/>
          </w:tcPr>
          <w:p w14:paraId="2BB874D9" w14:textId="77777777" w:rsidR="005461C7" w:rsidRDefault="005461C7" w:rsidP="005461C7">
            <w:pPr>
              <w:jc w:val="center"/>
            </w:pPr>
            <w:r>
              <w:t>4 ч</w:t>
            </w:r>
          </w:p>
        </w:tc>
        <w:tc>
          <w:tcPr>
            <w:tcW w:w="1064" w:type="dxa"/>
          </w:tcPr>
          <w:p w14:paraId="5E676154" w14:textId="77777777" w:rsidR="005461C7" w:rsidRDefault="005461C7" w:rsidP="005461C7">
            <w:pPr>
              <w:jc w:val="center"/>
            </w:pPr>
            <w:r>
              <w:t>Всего за год</w:t>
            </w:r>
          </w:p>
        </w:tc>
        <w:tc>
          <w:tcPr>
            <w:tcW w:w="1064" w:type="dxa"/>
          </w:tcPr>
          <w:p w14:paraId="3F0DABB5" w14:textId="77777777" w:rsidR="005461C7" w:rsidRDefault="005461C7" w:rsidP="005461C7">
            <w:pPr>
              <w:jc w:val="center"/>
            </w:pPr>
            <w:r>
              <w:t>Примечание</w:t>
            </w:r>
          </w:p>
        </w:tc>
      </w:tr>
      <w:tr w:rsidR="005461C7" w14:paraId="1FA59D19" w14:textId="77777777" w:rsidTr="005461C7">
        <w:tc>
          <w:tcPr>
            <w:tcW w:w="1063" w:type="dxa"/>
          </w:tcPr>
          <w:p w14:paraId="1465BEBB" w14:textId="77777777" w:rsidR="005461C7" w:rsidRDefault="005461C7" w:rsidP="005461C7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1E52D1EB" w14:textId="77777777" w:rsidR="005461C7" w:rsidRDefault="005461C7" w:rsidP="005461C7">
            <w:pPr>
              <w:jc w:val="center"/>
            </w:pPr>
            <w:r>
              <w:t>Физическая география</w:t>
            </w:r>
          </w:p>
        </w:tc>
        <w:tc>
          <w:tcPr>
            <w:tcW w:w="1063" w:type="dxa"/>
          </w:tcPr>
          <w:p w14:paraId="6A4BF0DF" w14:textId="77777777" w:rsidR="005461C7" w:rsidRDefault="005461C7" w:rsidP="005461C7">
            <w:pPr>
              <w:jc w:val="center"/>
            </w:pPr>
            <w:r>
              <w:t>6</w:t>
            </w:r>
          </w:p>
        </w:tc>
        <w:tc>
          <w:tcPr>
            <w:tcW w:w="1063" w:type="dxa"/>
          </w:tcPr>
          <w:p w14:paraId="7E64864E" w14:textId="77777777" w:rsidR="005461C7" w:rsidRDefault="005461C7" w:rsidP="005461C7">
            <w:pPr>
              <w:jc w:val="center"/>
            </w:pPr>
          </w:p>
        </w:tc>
        <w:tc>
          <w:tcPr>
            <w:tcW w:w="1063" w:type="dxa"/>
          </w:tcPr>
          <w:p w14:paraId="718162BB" w14:textId="77777777" w:rsidR="005461C7" w:rsidRDefault="005461C7" w:rsidP="005461C7">
            <w:pPr>
              <w:jc w:val="center"/>
            </w:pPr>
          </w:p>
        </w:tc>
        <w:tc>
          <w:tcPr>
            <w:tcW w:w="1064" w:type="dxa"/>
          </w:tcPr>
          <w:p w14:paraId="0BB59EA4" w14:textId="77777777" w:rsidR="005461C7" w:rsidRDefault="005461C7" w:rsidP="005461C7">
            <w:pPr>
              <w:jc w:val="center"/>
            </w:pPr>
          </w:p>
        </w:tc>
        <w:tc>
          <w:tcPr>
            <w:tcW w:w="1064" w:type="dxa"/>
          </w:tcPr>
          <w:p w14:paraId="5193B30C" w14:textId="77777777" w:rsidR="005461C7" w:rsidRDefault="005461C7" w:rsidP="005461C7">
            <w:pPr>
              <w:jc w:val="center"/>
            </w:pPr>
          </w:p>
        </w:tc>
        <w:tc>
          <w:tcPr>
            <w:tcW w:w="1064" w:type="dxa"/>
          </w:tcPr>
          <w:p w14:paraId="2A48B96A" w14:textId="77777777" w:rsidR="005461C7" w:rsidRDefault="005461C7" w:rsidP="005461C7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14:paraId="42FDDA1F" w14:textId="77777777" w:rsidR="005461C7" w:rsidRDefault="005461C7" w:rsidP="005461C7">
            <w:pPr>
              <w:jc w:val="center"/>
            </w:pPr>
            <w:r>
              <w:t xml:space="preserve">Распределение по четвертям зависит от того, сколько часов отведено на изучение по полугодиям </w:t>
            </w:r>
          </w:p>
        </w:tc>
      </w:tr>
      <w:tr w:rsidR="005461C7" w14:paraId="7996DEDC" w14:textId="77777777" w:rsidTr="005461C7">
        <w:tc>
          <w:tcPr>
            <w:tcW w:w="1063" w:type="dxa"/>
          </w:tcPr>
          <w:p w14:paraId="2F8886A6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23A25B7C" w14:textId="77777777" w:rsidR="005461C7" w:rsidRDefault="005461C7" w:rsidP="005461C7">
            <w:pPr>
              <w:jc w:val="center"/>
            </w:pPr>
            <w:r>
              <w:t>География. Материки и океаны</w:t>
            </w:r>
          </w:p>
        </w:tc>
        <w:tc>
          <w:tcPr>
            <w:tcW w:w="1063" w:type="dxa"/>
          </w:tcPr>
          <w:p w14:paraId="269C5AF9" w14:textId="77777777" w:rsidR="005461C7" w:rsidRDefault="005461C7" w:rsidP="005461C7">
            <w:pPr>
              <w:jc w:val="center"/>
            </w:pPr>
            <w:r>
              <w:t>7</w:t>
            </w:r>
          </w:p>
        </w:tc>
        <w:tc>
          <w:tcPr>
            <w:tcW w:w="1063" w:type="dxa"/>
          </w:tcPr>
          <w:p w14:paraId="575ABB67" w14:textId="77777777" w:rsidR="005461C7" w:rsidRDefault="005461C7" w:rsidP="005461C7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4ED43A0E" w14:textId="77777777" w:rsidR="005461C7" w:rsidRDefault="005461C7" w:rsidP="005461C7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14:paraId="3EC40A8C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01D56013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71D369C1" w14:textId="77777777" w:rsidR="005461C7" w:rsidRDefault="005461C7" w:rsidP="005461C7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14:paraId="568CFB70" w14:textId="77777777" w:rsidR="005461C7" w:rsidRDefault="005461C7" w:rsidP="005461C7">
            <w:pPr>
              <w:jc w:val="center"/>
            </w:pPr>
          </w:p>
        </w:tc>
      </w:tr>
      <w:tr w:rsidR="005461C7" w14:paraId="0F41232D" w14:textId="77777777" w:rsidTr="005461C7">
        <w:tc>
          <w:tcPr>
            <w:tcW w:w="1063" w:type="dxa"/>
          </w:tcPr>
          <w:p w14:paraId="2BF0A2B2" w14:textId="77777777" w:rsidR="005461C7" w:rsidRDefault="005461C7" w:rsidP="005461C7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499E5B68" w14:textId="77777777" w:rsidR="005461C7" w:rsidRDefault="005461C7" w:rsidP="005461C7">
            <w:pPr>
              <w:jc w:val="center"/>
            </w:pPr>
            <w:r>
              <w:t>География Казахстана</w:t>
            </w:r>
          </w:p>
        </w:tc>
        <w:tc>
          <w:tcPr>
            <w:tcW w:w="1063" w:type="dxa"/>
          </w:tcPr>
          <w:p w14:paraId="5B258F54" w14:textId="77777777" w:rsidR="005461C7" w:rsidRDefault="005461C7" w:rsidP="005461C7">
            <w:pPr>
              <w:jc w:val="center"/>
            </w:pPr>
            <w:r>
              <w:t>8</w:t>
            </w:r>
          </w:p>
        </w:tc>
        <w:tc>
          <w:tcPr>
            <w:tcW w:w="1063" w:type="dxa"/>
          </w:tcPr>
          <w:p w14:paraId="4AF86E98" w14:textId="77777777" w:rsidR="005461C7" w:rsidRDefault="005461C7" w:rsidP="005461C7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37B79855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195BC9ED" w14:textId="77777777" w:rsidR="005461C7" w:rsidRDefault="005461C7" w:rsidP="005461C7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14:paraId="715E42CA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48353A57" w14:textId="77777777" w:rsidR="005461C7" w:rsidRDefault="005461C7" w:rsidP="005461C7">
            <w:pPr>
              <w:jc w:val="center"/>
            </w:pPr>
            <w:r>
              <w:t>10</w:t>
            </w:r>
          </w:p>
        </w:tc>
        <w:tc>
          <w:tcPr>
            <w:tcW w:w="1064" w:type="dxa"/>
          </w:tcPr>
          <w:p w14:paraId="3D0BF84B" w14:textId="77777777" w:rsidR="005461C7" w:rsidRDefault="005461C7" w:rsidP="005461C7">
            <w:pPr>
              <w:jc w:val="center"/>
            </w:pPr>
          </w:p>
        </w:tc>
      </w:tr>
      <w:tr w:rsidR="005461C7" w14:paraId="1CA781C6" w14:textId="77777777" w:rsidTr="005461C7">
        <w:tc>
          <w:tcPr>
            <w:tcW w:w="1063" w:type="dxa"/>
          </w:tcPr>
          <w:p w14:paraId="50EF253A" w14:textId="77777777" w:rsidR="005461C7" w:rsidRDefault="005461C7" w:rsidP="005461C7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14:paraId="0173FE89" w14:textId="77777777" w:rsidR="005461C7" w:rsidRDefault="005461C7" w:rsidP="005461C7">
            <w:pPr>
              <w:jc w:val="center"/>
            </w:pPr>
            <w:r>
              <w:t>Экономическая и социальная география Казахстана</w:t>
            </w:r>
          </w:p>
        </w:tc>
        <w:tc>
          <w:tcPr>
            <w:tcW w:w="1063" w:type="dxa"/>
          </w:tcPr>
          <w:p w14:paraId="59F886CA" w14:textId="77777777" w:rsidR="005461C7" w:rsidRDefault="005461C7" w:rsidP="005461C7">
            <w:pPr>
              <w:jc w:val="center"/>
            </w:pPr>
            <w:r>
              <w:t>9</w:t>
            </w:r>
          </w:p>
        </w:tc>
        <w:tc>
          <w:tcPr>
            <w:tcW w:w="1063" w:type="dxa"/>
          </w:tcPr>
          <w:p w14:paraId="2E57D5FE" w14:textId="77777777" w:rsidR="005461C7" w:rsidRDefault="005461C7" w:rsidP="005461C7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7AB931B5" w14:textId="77777777" w:rsidR="005461C7" w:rsidRDefault="005461C7" w:rsidP="005461C7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14:paraId="2DB4F50D" w14:textId="77777777" w:rsidR="005461C7" w:rsidRDefault="005461C7" w:rsidP="005461C7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14:paraId="1229B6C9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6556064C" w14:textId="77777777" w:rsidR="005461C7" w:rsidRDefault="005461C7" w:rsidP="005461C7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14:paraId="303C842D" w14:textId="77777777" w:rsidR="005461C7" w:rsidRDefault="005461C7" w:rsidP="005461C7">
            <w:pPr>
              <w:jc w:val="center"/>
            </w:pPr>
          </w:p>
        </w:tc>
      </w:tr>
      <w:tr w:rsidR="005461C7" w14:paraId="71AFBDE8" w14:textId="77777777" w:rsidTr="005461C7">
        <w:tc>
          <w:tcPr>
            <w:tcW w:w="1063" w:type="dxa"/>
          </w:tcPr>
          <w:p w14:paraId="612A5115" w14:textId="77777777" w:rsidR="005461C7" w:rsidRDefault="005461C7" w:rsidP="005461C7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14:paraId="2F758FC3" w14:textId="77777777" w:rsidR="005461C7" w:rsidRDefault="005461C7" w:rsidP="005461C7">
            <w:pPr>
              <w:jc w:val="center"/>
            </w:pPr>
            <w:r>
              <w:t>География</w:t>
            </w:r>
          </w:p>
        </w:tc>
        <w:tc>
          <w:tcPr>
            <w:tcW w:w="1063" w:type="dxa"/>
          </w:tcPr>
          <w:p w14:paraId="4C18EC5A" w14:textId="77777777" w:rsidR="005461C7" w:rsidRDefault="005461C7" w:rsidP="005461C7">
            <w:pPr>
              <w:jc w:val="center"/>
            </w:pPr>
            <w:r>
              <w:t>10 ЕМН</w:t>
            </w:r>
          </w:p>
        </w:tc>
        <w:tc>
          <w:tcPr>
            <w:tcW w:w="1063" w:type="dxa"/>
          </w:tcPr>
          <w:p w14:paraId="73302198" w14:textId="77777777" w:rsidR="005461C7" w:rsidRDefault="005461C7" w:rsidP="005461C7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1885A973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5AC2638A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6E7178E6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1238129B" w14:textId="77777777" w:rsidR="005461C7" w:rsidRDefault="005461C7" w:rsidP="005461C7">
            <w:pPr>
              <w:jc w:val="center"/>
            </w:pPr>
            <w:r>
              <w:t>7</w:t>
            </w:r>
          </w:p>
        </w:tc>
        <w:tc>
          <w:tcPr>
            <w:tcW w:w="1064" w:type="dxa"/>
          </w:tcPr>
          <w:p w14:paraId="0C2E9250" w14:textId="77777777" w:rsidR="005461C7" w:rsidRDefault="005461C7" w:rsidP="005461C7">
            <w:pPr>
              <w:jc w:val="center"/>
            </w:pPr>
          </w:p>
        </w:tc>
      </w:tr>
      <w:tr w:rsidR="005461C7" w14:paraId="7B2B036F" w14:textId="77777777" w:rsidTr="005461C7">
        <w:tc>
          <w:tcPr>
            <w:tcW w:w="1063" w:type="dxa"/>
          </w:tcPr>
          <w:p w14:paraId="7E156BFB" w14:textId="77777777" w:rsidR="005461C7" w:rsidRDefault="005461C7" w:rsidP="005461C7">
            <w:pPr>
              <w:jc w:val="center"/>
            </w:pPr>
            <w:r>
              <w:t>6</w:t>
            </w:r>
          </w:p>
        </w:tc>
        <w:tc>
          <w:tcPr>
            <w:tcW w:w="1063" w:type="dxa"/>
          </w:tcPr>
          <w:p w14:paraId="16DC8262" w14:textId="77777777" w:rsidR="005461C7" w:rsidRDefault="005461C7" w:rsidP="005461C7">
            <w:pPr>
              <w:jc w:val="center"/>
            </w:pPr>
            <w:r>
              <w:t>География</w:t>
            </w:r>
          </w:p>
        </w:tc>
        <w:tc>
          <w:tcPr>
            <w:tcW w:w="1063" w:type="dxa"/>
          </w:tcPr>
          <w:p w14:paraId="2482A95E" w14:textId="77777777" w:rsidR="005461C7" w:rsidRDefault="005461C7" w:rsidP="005461C7">
            <w:pPr>
              <w:jc w:val="center"/>
            </w:pPr>
            <w:r>
              <w:t>10 ОГН</w:t>
            </w:r>
          </w:p>
        </w:tc>
        <w:tc>
          <w:tcPr>
            <w:tcW w:w="1063" w:type="dxa"/>
          </w:tcPr>
          <w:p w14:paraId="43A844BA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29617BA6" w14:textId="77777777" w:rsidR="005461C7" w:rsidRDefault="005461C7" w:rsidP="005461C7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14:paraId="1BD14E3F" w14:textId="77777777" w:rsidR="005461C7" w:rsidRDefault="005461C7" w:rsidP="005461C7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14:paraId="47B3908B" w14:textId="77777777" w:rsidR="005461C7" w:rsidRDefault="005461C7" w:rsidP="005461C7">
            <w:pPr>
              <w:jc w:val="center"/>
            </w:pPr>
            <w:r>
              <w:t>-</w:t>
            </w:r>
          </w:p>
        </w:tc>
        <w:tc>
          <w:tcPr>
            <w:tcW w:w="1064" w:type="dxa"/>
          </w:tcPr>
          <w:p w14:paraId="4EBCED2D" w14:textId="77777777" w:rsidR="005461C7" w:rsidRDefault="005461C7" w:rsidP="005461C7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14:paraId="40E3B888" w14:textId="77777777" w:rsidR="005461C7" w:rsidRDefault="005461C7" w:rsidP="005461C7">
            <w:pPr>
              <w:jc w:val="center"/>
            </w:pPr>
          </w:p>
        </w:tc>
      </w:tr>
      <w:tr w:rsidR="005461C7" w14:paraId="3AB232FA" w14:textId="77777777" w:rsidTr="005461C7">
        <w:tc>
          <w:tcPr>
            <w:tcW w:w="1063" w:type="dxa"/>
          </w:tcPr>
          <w:p w14:paraId="3C2FA4D9" w14:textId="77777777" w:rsidR="005461C7" w:rsidRDefault="005461C7" w:rsidP="005461C7">
            <w:pPr>
              <w:jc w:val="center"/>
            </w:pPr>
            <w:r>
              <w:t>7</w:t>
            </w:r>
          </w:p>
        </w:tc>
        <w:tc>
          <w:tcPr>
            <w:tcW w:w="1063" w:type="dxa"/>
          </w:tcPr>
          <w:p w14:paraId="0AD3E57D" w14:textId="77777777" w:rsidR="005461C7" w:rsidRDefault="005461C7" w:rsidP="005461C7">
            <w:pPr>
              <w:jc w:val="center"/>
            </w:pPr>
            <w:r>
              <w:t>География</w:t>
            </w:r>
          </w:p>
        </w:tc>
        <w:tc>
          <w:tcPr>
            <w:tcW w:w="1063" w:type="dxa"/>
          </w:tcPr>
          <w:p w14:paraId="7E1798EA" w14:textId="77777777" w:rsidR="005461C7" w:rsidRDefault="005461C7" w:rsidP="005461C7">
            <w:pPr>
              <w:jc w:val="center"/>
            </w:pPr>
            <w:r>
              <w:t>11 ЕМЦ</w:t>
            </w:r>
          </w:p>
        </w:tc>
        <w:tc>
          <w:tcPr>
            <w:tcW w:w="1063" w:type="dxa"/>
          </w:tcPr>
          <w:p w14:paraId="6A524529" w14:textId="77777777" w:rsidR="005461C7" w:rsidRDefault="005461C7" w:rsidP="005461C7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71343558" w14:textId="77777777" w:rsidR="005461C7" w:rsidRDefault="005461C7" w:rsidP="005461C7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14:paraId="7AEF700B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4EAA5898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7815B022" w14:textId="77777777" w:rsidR="005461C7" w:rsidRDefault="005461C7" w:rsidP="005461C7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14:paraId="7312FE49" w14:textId="77777777" w:rsidR="005461C7" w:rsidRDefault="005461C7" w:rsidP="005461C7">
            <w:pPr>
              <w:jc w:val="center"/>
            </w:pPr>
          </w:p>
        </w:tc>
      </w:tr>
      <w:tr w:rsidR="005461C7" w14:paraId="5259C1E2" w14:textId="77777777" w:rsidTr="005461C7">
        <w:tc>
          <w:tcPr>
            <w:tcW w:w="1063" w:type="dxa"/>
          </w:tcPr>
          <w:p w14:paraId="615A6F6B" w14:textId="77777777" w:rsidR="005461C7" w:rsidRDefault="005461C7" w:rsidP="005461C7">
            <w:pPr>
              <w:jc w:val="center"/>
            </w:pPr>
            <w:r>
              <w:t>8</w:t>
            </w:r>
          </w:p>
        </w:tc>
        <w:tc>
          <w:tcPr>
            <w:tcW w:w="1063" w:type="dxa"/>
          </w:tcPr>
          <w:p w14:paraId="65714A77" w14:textId="77777777" w:rsidR="005461C7" w:rsidRDefault="005461C7" w:rsidP="005461C7">
            <w:pPr>
              <w:jc w:val="center"/>
            </w:pPr>
            <w:r>
              <w:t>География</w:t>
            </w:r>
          </w:p>
        </w:tc>
        <w:tc>
          <w:tcPr>
            <w:tcW w:w="1063" w:type="dxa"/>
          </w:tcPr>
          <w:p w14:paraId="464294F7" w14:textId="77777777" w:rsidR="005461C7" w:rsidRDefault="005461C7" w:rsidP="005461C7">
            <w:pPr>
              <w:jc w:val="center"/>
            </w:pPr>
            <w:r>
              <w:t>11 ОГН</w:t>
            </w:r>
          </w:p>
        </w:tc>
        <w:tc>
          <w:tcPr>
            <w:tcW w:w="1063" w:type="dxa"/>
          </w:tcPr>
          <w:p w14:paraId="0359AA7D" w14:textId="77777777" w:rsidR="005461C7" w:rsidRDefault="005461C7" w:rsidP="005461C7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21EE4053" w14:textId="77777777" w:rsidR="005461C7" w:rsidRDefault="005461C7" w:rsidP="005461C7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14:paraId="4C266B7F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78F6BB94" w14:textId="77777777" w:rsidR="005461C7" w:rsidRDefault="005461C7" w:rsidP="005461C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2C8711CE" w14:textId="77777777" w:rsidR="005461C7" w:rsidRDefault="005461C7" w:rsidP="005461C7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14:paraId="54C2DB09" w14:textId="77777777" w:rsidR="005461C7" w:rsidRDefault="005461C7" w:rsidP="005461C7">
            <w:pPr>
              <w:jc w:val="center"/>
            </w:pPr>
          </w:p>
        </w:tc>
      </w:tr>
    </w:tbl>
    <w:p w14:paraId="586FDE3B" w14:textId="77777777" w:rsidR="005461C7" w:rsidRPr="005461C7" w:rsidRDefault="005461C7" w:rsidP="005461C7">
      <w:pPr>
        <w:jc w:val="center"/>
      </w:pPr>
    </w:p>
    <w:sectPr w:rsidR="005461C7" w:rsidRPr="0054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C7"/>
    <w:rsid w:val="005461C7"/>
    <w:rsid w:val="005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F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HomeLab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2009-09-06T07:43:00Z</dcterms:created>
  <dcterms:modified xsi:type="dcterms:W3CDTF">2009-09-06T07:48:00Z</dcterms:modified>
</cp:coreProperties>
</file>